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9F" w:rsidRPr="00E67F6C" w:rsidRDefault="005B539F" w:rsidP="00E67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</w:p>
    <w:p w:rsidR="005B539F" w:rsidRPr="00E67F6C" w:rsidRDefault="005B539F" w:rsidP="00E67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hAnsi="Times New Roman" w:cs="Times New Roman"/>
          <w:sz w:val="24"/>
          <w:szCs w:val="24"/>
          <w:lang w:eastAsia="ru-RU"/>
        </w:rPr>
        <w:t>к Соглашению №_</w:t>
      </w:r>
      <w:r w:rsidRPr="009C238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_343__</w:t>
      </w:r>
      <w:r w:rsidRPr="00E67F6C">
        <w:rPr>
          <w:rFonts w:ascii="Times New Roman" w:hAnsi="Times New Roman" w:cs="Times New Roman"/>
          <w:sz w:val="24"/>
          <w:szCs w:val="24"/>
          <w:lang w:eastAsia="ru-RU"/>
        </w:rPr>
        <w:t>от_</w:t>
      </w:r>
      <w:r w:rsidRPr="009C238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27.08____</w:t>
      </w:r>
      <w:r w:rsidRPr="009C23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2015</w:t>
      </w:r>
      <w:r w:rsidRPr="00E67F6C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B539F" w:rsidRPr="00E67F6C" w:rsidRDefault="005B539F" w:rsidP="00E67F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39F" w:rsidRPr="00E67F6C" w:rsidRDefault="005B539F" w:rsidP="00E67F6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67F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стр. 1 отчета</w:t>
      </w:r>
    </w:p>
    <w:p w:rsidR="005B539F" w:rsidRPr="00E67F6C" w:rsidRDefault="005B539F" w:rsidP="00E67F6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539F" w:rsidRPr="00E67F6C" w:rsidRDefault="005B539F" w:rsidP="00E67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hAnsi="Times New Roman" w:cs="Times New Roman"/>
          <w:sz w:val="28"/>
          <w:szCs w:val="28"/>
          <w:lang w:eastAsia="ru-RU"/>
        </w:rPr>
        <w:t>О Т Ч Е Т</w:t>
      </w:r>
    </w:p>
    <w:p w:rsidR="005B539F" w:rsidRPr="00E67F6C" w:rsidRDefault="005B539F" w:rsidP="00E67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F6C">
        <w:rPr>
          <w:rFonts w:ascii="Times New Roman" w:hAnsi="Times New Roman" w:cs="Times New Roman"/>
          <w:sz w:val="28"/>
          <w:szCs w:val="28"/>
          <w:lang w:eastAsia="ru-RU"/>
        </w:rPr>
        <w:t xml:space="preserve">об использовании субсидии из областного бюджета Ленинградской области на обеспечение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стимулирующих выплат </w:t>
      </w:r>
      <w:r w:rsidRPr="00E67F6C">
        <w:rPr>
          <w:rFonts w:ascii="Times New Roman" w:hAnsi="Times New Roman" w:cs="Times New Roman"/>
          <w:sz w:val="28"/>
          <w:szCs w:val="28"/>
          <w:lang w:eastAsia="ru-RU"/>
        </w:rPr>
        <w:t>работникам муниципальных учреждений культуры и достижении целевых показателей</w:t>
      </w:r>
    </w:p>
    <w:p w:rsidR="005B539F" w:rsidRPr="00E67F6C" w:rsidRDefault="005B539F" w:rsidP="00E67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hAnsi="Times New Roman" w:cs="Times New Roman"/>
          <w:sz w:val="28"/>
          <w:szCs w:val="28"/>
          <w:lang w:eastAsia="ru-RU"/>
        </w:rPr>
        <w:t>на__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01 октября </w:t>
      </w:r>
      <w:r w:rsidRPr="00E67F6C">
        <w:rPr>
          <w:rFonts w:ascii="Times New Roman" w:hAnsi="Times New Roman" w:cs="Times New Roman"/>
          <w:sz w:val="28"/>
          <w:szCs w:val="28"/>
          <w:lang w:eastAsia="ru-RU"/>
        </w:rPr>
        <w:t>____201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67F6C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5B539F" w:rsidRPr="00E67F6C" w:rsidRDefault="005B539F" w:rsidP="00E67F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МО «Фалилеевское сельское поселение»</w:t>
      </w:r>
    </w:p>
    <w:p w:rsidR="005B539F" w:rsidRPr="00E67F6C" w:rsidRDefault="005B539F" w:rsidP="00E67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hAnsi="Times New Roman" w:cs="Times New Roman"/>
          <w:sz w:val="24"/>
          <w:szCs w:val="24"/>
          <w:lang w:eastAsia="ru-RU"/>
        </w:rPr>
        <w:t>(наименование муниципального образования)</w:t>
      </w:r>
    </w:p>
    <w:p w:rsidR="005B539F" w:rsidRPr="00E67F6C" w:rsidRDefault="005B539F" w:rsidP="00E67F6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539F" w:rsidRPr="00E67F6C" w:rsidRDefault="005B539F" w:rsidP="00E67F6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539F" w:rsidRPr="00E67F6C" w:rsidRDefault="005B539F" w:rsidP="00E67F6C">
      <w:pPr>
        <w:numPr>
          <w:ilvl w:val="0"/>
          <w:numId w:val="3"/>
        </w:numPr>
        <w:spacing w:after="0" w:line="240" w:lineRule="auto"/>
        <w:ind w:left="90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Расходы </w:t>
      </w:r>
    </w:p>
    <w:p w:rsidR="005B539F" w:rsidRPr="00E67F6C" w:rsidRDefault="005B539F" w:rsidP="00E67F6C">
      <w:pPr>
        <w:spacing w:after="0" w:line="240" w:lineRule="auto"/>
        <w:ind w:left="12744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hAnsi="Times New Roman" w:cs="Times New Roman"/>
          <w:sz w:val="24"/>
          <w:szCs w:val="24"/>
          <w:lang w:eastAsia="ru-RU"/>
        </w:rPr>
        <w:t>в рублях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440"/>
        <w:gridCol w:w="2160"/>
        <w:gridCol w:w="1800"/>
        <w:gridCol w:w="1800"/>
        <w:gridCol w:w="1463"/>
        <w:gridCol w:w="1597"/>
        <w:gridCol w:w="1591"/>
        <w:gridCol w:w="1584"/>
      </w:tblGrid>
      <w:tr w:rsidR="005B539F" w:rsidRPr="00314255">
        <w:tc>
          <w:tcPr>
            <w:tcW w:w="7020" w:type="dxa"/>
            <w:gridSpan w:val="4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субсидии из областного бюджета Ленинградской области</w:t>
            </w:r>
          </w:p>
        </w:tc>
        <w:tc>
          <w:tcPr>
            <w:tcW w:w="3263" w:type="dxa"/>
            <w:gridSpan w:val="2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средств местного бюджета на повышение заработной платы работникам учреждений культуры (КОСГУ 211, 213)</w:t>
            </w:r>
            <w:r w:rsidRPr="0031425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772" w:type="dxa"/>
            <w:gridSpan w:val="3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расходы на заработную плату с начислениями работникам муниципальных учреждений культуры  (КОСГУ 211, 213)</w:t>
            </w:r>
          </w:p>
        </w:tc>
      </w:tr>
      <w:tr w:rsidR="005B539F" w:rsidRPr="00314255">
        <w:trPr>
          <w:trHeight w:val="641"/>
        </w:trPr>
        <w:tc>
          <w:tcPr>
            <w:tcW w:w="1620" w:type="dxa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Поступило в бюджет </w:t>
            </w:r>
          </w:p>
        </w:tc>
        <w:tc>
          <w:tcPr>
            <w:tcW w:w="1440" w:type="dxa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Кассовые расходы бюджета</w:t>
            </w:r>
          </w:p>
        </w:tc>
        <w:tc>
          <w:tcPr>
            <w:tcW w:w="2160" w:type="dxa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Остаток неиспользованных средств на счете бюджета</w:t>
            </w:r>
          </w:p>
        </w:tc>
        <w:tc>
          <w:tcPr>
            <w:tcW w:w="1800" w:type="dxa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начисленных расходов на выплаты работникам</w:t>
            </w:r>
          </w:p>
        </w:tc>
        <w:tc>
          <w:tcPr>
            <w:tcW w:w="1800" w:type="dxa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63" w:type="dxa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97" w:type="dxa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1" w:type="dxa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бюджетных средств</w:t>
            </w:r>
            <w:r w:rsidRPr="0031425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584" w:type="dxa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приносящей доход деятельности</w:t>
            </w:r>
          </w:p>
        </w:tc>
      </w:tr>
      <w:tr w:rsidR="005B539F" w:rsidRPr="00314255">
        <w:trPr>
          <w:trHeight w:val="641"/>
        </w:trPr>
        <w:tc>
          <w:tcPr>
            <w:tcW w:w="1620" w:type="dxa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324750</w:t>
            </w:r>
          </w:p>
        </w:tc>
        <w:tc>
          <w:tcPr>
            <w:tcW w:w="1440" w:type="dxa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135946</w:t>
            </w:r>
          </w:p>
        </w:tc>
        <w:tc>
          <w:tcPr>
            <w:tcW w:w="2160" w:type="dxa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188804</w:t>
            </w:r>
          </w:p>
        </w:tc>
        <w:tc>
          <w:tcPr>
            <w:tcW w:w="1800" w:type="dxa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135946</w:t>
            </w:r>
          </w:p>
        </w:tc>
        <w:tc>
          <w:tcPr>
            <w:tcW w:w="1800" w:type="dxa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</w:t>
            </w:r>
          </w:p>
        </w:tc>
        <w:tc>
          <w:tcPr>
            <w:tcW w:w="1463" w:type="dxa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154050</w:t>
            </w:r>
          </w:p>
        </w:tc>
        <w:tc>
          <w:tcPr>
            <w:tcW w:w="1597" w:type="dxa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1097468</w:t>
            </w:r>
          </w:p>
        </w:tc>
        <w:tc>
          <w:tcPr>
            <w:tcW w:w="1591" w:type="dxa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1097468</w:t>
            </w:r>
          </w:p>
        </w:tc>
        <w:tc>
          <w:tcPr>
            <w:tcW w:w="1584" w:type="dxa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B539F" w:rsidRPr="00E67F6C" w:rsidRDefault="005B539F" w:rsidP="00E67F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5B539F" w:rsidRPr="00E67F6C">
          <w:pgSz w:w="16838" w:h="11906" w:orient="landscape"/>
          <w:pgMar w:top="1134" w:right="851" w:bottom="851" w:left="680" w:header="709" w:footer="709" w:gutter="0"/>
          <w:cols w:space="720"/>
        </w:sectPr>
      </w:pPr>
    </w:p>
    <w:p w:rsidR="005B539F" w:rsidRPr="00E67F6C" w:rsidRDefault="005B539F" w:rsidP="00E67F6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стр. 2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67F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тчета</w:t>
      </w:r>
    </w:p>
    <w:p w:rsidR="005B539F" w:rsidRPr="00E67F6C" w:rsidRDefault="005B539F" w:rsidP="00E67F6C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5B539F" w:rsidRPr="00E67F6C" w:rsidRDefault="005B539F" w:rsidP="00E67F6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51"/>
        <w:gridCol w:w="1417"/>
        <w:gridCol w:w="851"/>
        <w:gridCol w:w="1134"/>
        <w:gridCol w:w="850"/>
        <w:gridCol w:w="1418"/>
        <w:gridCol w:w="850"/>
        <w:gridCol w:w="1135"/>
        <w:gridCol w:w="795"/>
        <w:gridCol w:w="1472"/>
        <w:gridCol w:w="993"/>
        <w:gridCol w:w="1134"/>
      </w:tblGrid>
      <w:tr w:rsidR="005B539F" w:rsidRPr="00314255">
        <w:tc>
          <w:tcPr>
            <w:tcW w:w="1809" w:type="dxa"/>
            <w:vMerge w:val="restart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учреждения культуры</w:t>
            </w:r>
          </w:p>
        </w:tc>
        <w:tc>
          <w:tcPr>
            <w:tcW w:w="4253" w:type="dxa"/>
            <w:gridSpan w:val="4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Фонд заработной платы (без начислений на оплаты труда)</w:t>
            </w:r>
          </w:p>
        </w:tc>
        <w:tc>
          <w:tcPr>
            <w:tcW w:w="4253" w:type="dxa"/>
            <w:gridSpan w:val="4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</w:t>
            </w:r>
          </w:p>
        </w:tc>
        <w:tc>
          <w:tcPr>
            <w:tcW w:w="4394" w:type="dxa"/>
            <w:gridSpan w:val="4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плата, рублей</w:t>
            </w:r>
          </w:p>
        </w:tc>
      </w:tr>
      <w:tr w:rsidR="005B539F" w:rsidRPr="00314255">
        <w:tc>
          <w:tcPr>
            <w:tcW w:w="1809" w:type="dxa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Администра-тивно-управлен-ческий персонал</w:t>
            </w:r>
          </w:p>
        </w:tc>
        <w:tc>
          <w:tcPr>
            <w:tcW w:w="851" w:type="dxa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Основ-ной персо-нал</w:t>
            </w:r>
          </w:p>
        </w:tc>
        <w:tc>
          <w:tcPr>
            <w:tcW w:w="1134" w:type="dxa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Вспомога-тельный персонал</w:t>
            </w:r>
          </w:p>
        </w:tc>
        <w:tc>
          <w:tcPr>
            <w:tcW w:w="850" w:type="dxa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Администра-тивно-управлен-ческий персонал</w:t>
            </w:r>
          </w:p>
        </w:tc>
        <w:tc>
          <w:tcPr>
            <w:tcW w:w="850" w:type="dxa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Основ-ной персо-нал</w:t>
            </w:r>
          </w:p>
        </w:tc>
        <w:tc>
          <w:tcPr>
            <w:tcW w:w="1135" w:type="dxa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Вспомо-гатель-ный персонал</w:t>
            </w:r>
          </w:p>
        </w:tc>
        <w:tc>
          <w:tcPr>
            <w:tcW w:w="795" w:type="dxa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2" w:type="dxa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Администра-тивно-управлен-ческий персонал</w:t>
            </w:r>
          </w:p>
        </w:tc>
        <w:tc>
          <w:tcPr>
            <w:tcW w:w="993" w:type="dxa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Основ-ной персо-нал</w:t>
            </w:r>
          </w:p>
        </w:tc>
        <w:tc>
          <w:tcPr>
            <w:tcW w:w="1134" w:type="dxa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Вспомога-тельный персонал</w:t>
            </w:r>
          </w:p>
        </w:tc>
      </w:tr>
      <w:tr w:rsidR="005B539F" w:rsidRPr="00314255">
        <w:tc>
          <w:tcPr>
            <w:tcW w:w="1809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МУК «Фалилеевский досуговый центр»</w:t>
            </w:r>
          </w:p>
        </w:tc>
        <w:tc>
          <w:tcPr>
            <w:tcW w:w="851" w:type="dxa"/>
          </w:tcPr>
          <w:p w:rsidR="005B539F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B539F" w:rsidRPr="000A2608" w:rsidRDefault="005B539F" w:rsidP="000A26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859779</w:t>
            </w:r>
          </w:p>
        </w:tc>
        <w:tc>
          <w:tcPr>
            <w:tcW w:w="1417" w:type="dxa"/>
          </w:tcPr>
          <w:p w:rsidR="005B539F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B539F" w:rsidRPr="00F82ACA" w:rsidRDefault="005B539F" w:rsidP="00F82A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262536</w:t>
            </w:r>
          </w:p>
        </w:tc>
        <w:tc>
          <w:tcPr>
            <w:tcW w:w="851" w:type="dxa"/>
          </w:tcPr>
          <w:p w:rsidR="005B539F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B539F" w:rsidRPr="00F82ACA" w:rsidRDefault="005B539F" w:rsidP="00F82A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311177</w:t>
            </w:r>
          </w:p>
        </w:tc>
        <w:tc>
          <w:tcPr>
            <w:tcW w:w="1134" w:type="dxa"/>
          </w:tcPr>
          <w:p w:rsidR="005B539F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B539F" w:rsidRPr="00F82ACA" w:rsidRDefault="005B539F" w:rsidP="00F82A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286066</w:t>
            </w:r>
          </w:p>
        </w:tc>
        <w:tc>
          <w:tcPr>
            <w:tcW w:w="850" w:type="dxa"/>
          </w:tcPr>
          <w:p w:rsidR="005B539F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B539F" w:rsidRPr="00F82ACA" w:rsidRDefault="005B539F" w:rsidP="00F82A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5B539F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B539F" w:rsidRPr="00F82ACA" w:rsidRDefault="005B539F" w:rsidP="00F82A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5B539F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B539F" w:rsidRPr="00F82ACA" w:rsidRDefault="005B539F" w:rsidP="00F82A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</w:tcPr>
          <w:p w:rsidR="005B539F" w:rsidRDefault="005B539F" w:rsidP="00F82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B539F" w:rsidRPr="00F82ACA" w:rsidRDefault="005B539F" w:rsidP="00F82A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5" w:type="dxa"/>
          </w:tcPr>
          <w:p w:rsidR="005B539F" w:rsidRDefault="005B539F" w:rsidP="00954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B539F" w:rsidRPr="00314255" w:rsidRDefault="005B539F" w:rsidP="00954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19106</w:t>
            </w:r>
          </w:p>
        </w:tc>
        <w:tc>
          <w:tcPr>
            <w:tcW w:w="1472" w:type="dxa"/>
          </w:tcPr>
          <w:p w:rsidR="005B539F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B539F" w:rsidRPr="0095463B" w:rsidRDefault="005B539F" w:rsidP="00954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29171</w:t>
            </w:r>
          </w:p>
        </w:tc>
        <w:tc>
          <w:tcPr>
            <w:tcW w:w="993" w:type="dxa"/>
          </w:tcPr>
          <w:p w:rsidR="005B539F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B539F" w:rsidRPr="0095463B" w:rsidRDefault="005B539F" w:rsidP="00954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17288</w:t>
            </w:r>
          </w:p>
        </w:tc>
        <w:tc>
          <w:tcPr>
            <w:tcW w:w="1134" w:type="dxa"/>
          </w:tcPr>
          <w:p w:rsidR="005B539F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B539F" w:rsidRPr="0095463B" w:rsidRDefault="005B539F" w:rsidP="00954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15893</w:t>
            </w:r>
          </w:p>
        </w:tc>
      </w:tr>
      <w:tr w:rsidR="005B539F" w:rsidRPr="00314255">
        <w:tc>
          <w:tcPr>
            <w:tcW w:w="1809" w:type="dxa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9F" w:rsidRPr="00314255">
        <w:tc>
          <w:tcPr>
            <w:tcW w:w="1809" w:type="dxa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9F" w:rsidRPr="00314255">
        <w:tc>
          <w:tcPr>
            <w:tcW w:w="1809" w:type="dxa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9F" w:rsidRPr="00314255">
        <w:tc>
          <w:tcPr>
            <w:tcW w:w="1809" w:type="dxa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9F" w:rsidRPr="00314255">
        <w:tc>
          <w:tcPr>
            <w:tcW w:w="1809" w:type="dxa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9F" w:rsidRPr="00314255">
        <w:tc>
          <w:tcPr>
            <w:tcW w:w="1809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9F" w:rsidRPr="00314255">
        <w:tc>
          <w:tcPr>
            <w:tcW w:w="1809" w:type="dxa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9F" w:rsidRPr="00314255">
        <w:tc>
          <w:tcPr>
            <w:tcW w:w="1809" w:type="dxa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9F" w:rsidRPr="00314255">
        <w:tc>
          <w:tcPr>
            <w:tcW w:w="1809" w:type="dxa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9F" w:rsidRPr="00314255">
        <w:tc>
          <w:tcPr>
            <w:tcW w:w="1809" w:type="dxa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9F" w:rsidRPr="00314255">
        <w:tc>
          <w:tcPr>
            <w:tcW w:w="1809" w:type="dxa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9F" w:rsidRPr="00314255">
        <w:tc>
          <w:tcPr>
            <w:tcW w:w="1809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9F" w:rsidRPr="00314255">
        <w:tc>
          <w:tcPr>
            <w:tcW w:w="1809" w:type="dxa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9F" w:rsidRPr="00314255">
        <w:tc>
          <w:tcPr>
            <w:tcW w:w="1809" w:type="dxa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9F" w:rsidRPr="00314255">
        <w:tc>
          <w:tcPr>
            <w:tcW w:w="1809" w:type="dxa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9F" w:rsidRPr="00314255">
        <w:tc>
          <w:tcPr>
            <w:tcW w:w="1809" w:type="dxa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9F" w:rsidRPr="00314255">
        <w:tc>
          <w:tcPr>
            <w:tcW w:w="1809" w:type="dxa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9F" w:rsidRPr="00314255">
        <w:tc>
          <w:tcPr>
            <w:tcW w:w="1809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4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9F" w:rsidRPr="00314255">
        <w:tc>
          <w:tcPr>
            <w:tcW w:w="1809" w:type="dxa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т.ч. библиотеки</w:t>
            </w: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5B539F" w:rsidRPr="00314255" w:rsidRDefault="005B539F" w:rsidP="000A6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B539F" w:rsidRPr="00314255" w:rsidRDefault="005B539F" w:rsidP="000A6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B539F" w:rsidRPr="00314255" w:rsidRDefault="005B539F" w:rsidP="000A6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B539F" w:rsidRPr="00314255" w:rsidRDefault="005B539F" w:rsidP="0051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B539F" w:rsidRPr="00314255" w:rsidRDefault="005B539F" w:rsidP="0051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B539F" w:rsidRPr="00314255" w:rsidRDefault="005B539F" w:rsidP="0051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</w:tcPr>
          <w:p w:rsidR="005B539F" w:rsidRPr="00314255" w:rsidRDefault="005B539F" w:rsidP="0051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</w:tcPr>
          <w:p w:rsidR="005B539F" w:rsidRPr="00314255" w:rsidRDefault="005B539F" w:rsidP="0051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2" w:type="dxa"/>
          </w:tcPr>
          <w:p w:rsidR="005B539F" w:rsidRPr="00314255" w:rsidRDefault="005B539F" w:rsidP="0051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5B539F" w:rsidRPr="00314255" w:rsidRDefault="005B539F" w:rsidP="0051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B539F" w:rsidRPr="00314255" w:rsidRDefault="005B539F" w:rsidP="0051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539F" w:rsidRPr="00314255">
        <w:tc>
          <w:tcPr>
            <w:tcW w:w="1809" w:type="dxa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музеи</w:t>
            </w: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9F" w:rsidRPr="00314255">
        <w:tc>
          <w:tcPr>
            <w:tcW w:w="1809" w:type="dxa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концертные организации</w:t>
            </w: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39F" w:rsidRPr="00314255">
        <w:tc>
          <w:tcPr>
            <w:tcW w:w="1809" w:type="dxa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КДУ</w:t>
            </w: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859779</w:t>
            </w:r>
          </w:p>
        </w:tc>
        <w:tc>
          <w:tcPr>
            <w:tcW w:w="1417" w:type="dxa"/>
          </w:tcPr>
          <w:p w:rsidR="005B539F" w:rsidRPr="00314255" w:rsidRDefault="005B539F" w:rsidP="000A6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262536</w:t>
            </w:r>
          </w:p>
        </w:tc>
        <w:tc>
          <w:tcPr>
            <w:tcW w:w="851" w:type="dxa"/>
          </w:tcPr>
          <w:p w:rsidR="005B539F" w:rsidRPr="00314255" w:rsidRDefault="005B539F" w:rsidP="000A6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311177</w:t>
            </w:r>
          </w:p>
        </w:tc>
        <w:tc>
          <w:tcPr>
            <w:tcW w:w="1134" w:type="dxa"/>
          </w:tcPr>
          <w:p w:rsidR="005B539F" w:rsidRPr="00314255" w:rsidRDefault="005B539F" w:rsidP="000A6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286066</w:t>
            </w:r>
          </w:p>
        </w:tc>
        <w:tc>
          <w:tcPr>
            <w:tcW w:w="850" w:type="dxa"/>
          </w:tcPr>
          <w:p w:rsidR="005B539F" w:rsidRPr="00314255" w:rsidRDefault="005B539F" w:rsidP="0051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5B539F" w:rsidRPr="00314255" w:rsidRDefault="005B539F" w:rsidP="0051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5B539F" w:rsidRPr="00314255" w:rsidRDefault="005B539F" w:rsidP="0051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</w:tcPr>
          <w:p w:rsidR="005B539F" w:rsidRPr="00314255" w:rsidRDefault="005B539F" w:rsidP="0051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5" w:type="dxa"/>
          </w:tcPr>
          <w:p w:rsidR="005B539F" w:rsidRPr="00314255" w:rsidRDefault="005B539F" w:rsidP="0051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19106</w:t>
            </w:r>
          </w:p>
        </w:tc>
        <w:tc>
          <w:tcPr>
            <w:tcW w:w="1472" w:type="dxa"/>
          </w:tcPr>
          <w:p w:rsidR="005B539F" w:rsidRPr="00314255" w:rsidRDefault="005B539F" w:rsidP="0051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29171</w:t>
            </w:r>
          </w:p>
        </w:tc>
        <w:tc>
          <w:tcPr>
            <w:tcW w:w="993" w:type="dxa"/>
          </w:tcPr>
          <w:p w:rsidR="005B539F" w:rsidRPr="00314255" w:rsidRDefault="005B539F" w:rsidP="0051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17288</w:t>
            </w:r>
          </w:p>
        </w:tc>
        <w:tc>
          <w:tcPr>
            <w:tcW w:w="1134" w:type="dxa"/>
          </w:tcPr>
          <w:p w:rsidR="005B539F" w:rsidRPr="00314255" w:rsidRDefault="005B539F" w:rsidP="0051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15893</w:t>
            </w:r>
          </w:p>
        </w:tc>
      </w:tr>
      <w:tr w:rsidR="005B539F" w:rsidRPr="00314255">
        <w:tc>
          <w:tcPr>
            <w:tcW w:w="1809" w:type="dxa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прочие </w:t>
            </w: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539F" w:rsidRDefault="005B539F" w:rsidP="00E67F6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B539F" w:rsidRDefault="005B539F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B539F" w:rsidRPr="00E67F6C" w:rsidRDefault="005B539F" w:rsidP="00E67F6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67F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стр. 3 отчета</w:t>
      </w:r>
    </w:p>
    <w:p w:rsidR="005B539F" w:rsidRPr="00F05506" w:rsidRDefault="005B539F" w:rsidP="00E67F6C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B539F" w:rsidRPr="00E67F6C" w:rsidRDefault="005B539F" w:rsidP="00E67F6C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F6C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E67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Целевые показатели</w:t>
      </w:r>
    </w:p>
    <w:p w:rsidR="005B539F" w:rsidRPr="00E67F6C" w:rsidRDefault="005B539F" w:rsidP="00E67F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320"/>
        <w:gridCol w:w="1620"/>
        <w:gridCol w:w="1620"/>
        <w:gridCol w:w="360"/>
        <w:gridCol w:w="1440"/>
        <w:gridCol w:w="1440"/>
        <w:gridCol w:w="180"/>
        <w:gridCol w:w="1620"/>
        <w:gridCol w:w="1620"/>
      </w:tblGrid>
      <w:tr w:rsidR="005B539F" w:rsidRPr="00314255">
        <w:trPr>
          <w:trHeight w:val="646"/>
        </w:trPr>
        <w:tc>
          <w:tcPr>
            <w:tcW w:w="720" w:type="dxa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20" w:type="dxa"/>
            <w:gridSpan w:val="4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2880" w:type="dxa"/>
            <w:gridSpan w:val="2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3420" w:type="dxa"/>
            <w:gridSpan w:val="3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Достигнутое значение на отчетную дату</w:t>
            </w:r>
          </w:p>
        </w:tc>
      </w:tr>
      <w:tr w:rsidR="005B539F" w:rsidRPr="00314255">
        <w:trPr>
          <w:trHeight w:val="321"/>
        </w:trPr>
        <w:tc>
          <w:tcPr>
            <w:tcW w:w="720" w:type="dxa"/>
            <w:vMerge w:val="restart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vMerge w:val="restart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3600" w:type="dxa"/>
            <w:gridSpan w:val="3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420" w:type="dxa"/>
            <w:gridSpan w:val="3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54,59</w:t>
            </w:r>
          </w:p>
        </w:tc>
      </w:tr>
      <w:tr w:rsidR="005B539F" w:rsidRPr="00314255">
        <w:trPr>
          <w:trHeight w:val="321"/>
        </w:trPr>
        <w:tc>
          <w:tcPr>
            <w:tcW w:w="300" w:type="dxa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т.ч. библиотеки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39F" w:rsidRPr="00314255">
        <w:trPr>
          <w:trHeight w:val="321"/>
        </w:trPr>
        <w:tc>
          <w:tcPr>
            <w:tcW w:w="300" w:type="dxa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39F" w:rsidRPr="00314255">
        <w:trPr>
          <w:trHeight w:val="321"/>
        </w:trPr>
        <w:tc>
          <w:tcPr>
            <w:tcW w:w="300" w:type="dxa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39F" w:rsidRPr="00314255">
        <w:trPr>
          <w:trHeight w:val="321"/>
        </w:trPr>
        <w:tc>
          <w:tcPr>
            <w:tcW w:w="300" w:type="dxa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КДУ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54,59</w:t>
            </w:r>
          </w:p>
        </w:tc>
      </w:tr>
      <w:tr w:rsidR="005B539F" w:rsidRPr="00314255">
        <w:trPr>
          <w:trHeight w:val="321"/>
        </w:trPr>
        <w:tc>
          <w:tcPr>
            <w:tcW w:w="300" w:type="dxa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39F" w:rsidRPr="00314255">
        <w:trPr>
          <w:trHeight w:val="106"/>
        </w:trPr>
        <w:tc>
          <w:tcPr>
            <w:tcW w:w="720" w:type="dxa"/>
            <w:vMerge w:val="restart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  <w:vMerge w:val="restart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Рост заработной платы работников учреждений культуры по сравнению с 2014 годом</w:t>
            </w:r>
          </w:p>
        </w:tc>
        <w:tc>
          <w:tcPr>
            <w:tcW w:w="3600" w:type="dxa"/>
            <w:gridSpan w:val="3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420" w:type="dxa"/>
            <w:gridSpan w:val="3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1,07</w:t>
            </w:r>
          </w:p>
        </w:tc>
      </w:tr>
      <w:tr w:rsidR="005B539F" w:rsidRPr="00314255">
        <w:trPr>
          <w:trHeight w:val="106"/>
        </w:trPr>
        <w:tc>
          <w:tcPr>
            <w:tcW w:w="300" w:type="dxa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т.ч. библиотеки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39F" w:rsidRPr="00314255">
        <w:trPr>
          <w:trHeight w:val="106"/>
        </w:trPr>
        <w:tc>
          <w:tcPr>
            <w:tcW w:w="300" w:type="dxa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39F" w:rsidRPr="00314255">
        <w:trPr>
          <w:trHeight w:val="106"/>
        </w:trPr>
        <w:tc>
          <w:tcPr>
            <w:tcW w:w="300" w:type="dxa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39F" w:rsidRPr="00314255">
        <w:trPr>
          <w:trHeight w:val="106"/>
        </w:trPr>
        <w:tc>
          <w:tcPr>
            <w:tcW w:w="300" w:type="dxa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КДУ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1,07</w:t>
            </w:r>
          </w:p>
        </w:tc>
      </w:tr>
      <w:tr w:rsidR="005B539F" w:rsidRPr="00314255">
        <w:trPr>
          <w:trHeight w:val="106"/>
        </w:trPr>
        <w:tc>
          <w:tcPr>
            <w:tcW w:w="300" w:type="dxa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5B539F" w:rsidRPr="00314255" w:rsidRDefault="005B539F" w:rsidP="003142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39F" w:rsidRPr="00314255">
        <w:trPr>
          <w:trHeight w:val="420"/>
        </w:trPr>
        <w:tc>
          <w:tcPr>
            <w:tcW w:w="14940" w:type="dxa"/>
            <w:gridSpan w:val="10"/>
          </w:tcPr>
          <w:p w:rsidR="005B539F" w:rsidRPr="00314255" w:rsidRDefault="005B539F" w:rsidP="00314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2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Справочно:</w:t>
            </w: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Соотношение средней заработной платы руководителей муниципальных учреждений и средней заработной платы работников в целом по учреждению (превышение в разах)</w:t>
            </w:r>
          </w:p>
        </w:tc>
      </w:tr>
      <w:tr w:rsidR="005B539F" w:rsidRPr="00314255">
        <w:trPr>
          <w:trHeight w:val="645"/>
        </w:trPr>
        <w:tc>
          <w:tcPr>
            <w:tcW w:w="5040" w:type="dxa"/>
            <w:gridSpan w:val="2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интервал соотношения</w:t>
            </w:r>
          </w:p>
        </w:tc>
        <w:tc>
          <w:tcPr>
            <w:tcW w:w="1620" w:type="dxa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1620" w:type="dxa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2,01 до 4</w:t>
            </w:r>
          </w:p>
        </w:tc>
        <w:tc>
          <w:tcPr>
            <w:tcW w:w="1800" w:type="dxa"/>
            <w:gridSpan w:val="2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4,01 до 6</w:t>
            </w:r>
          </w:p>
        </w:tc>
        <w:tc>
          <w:tcPr>
            <w:tcW w:w="1620" w:type="dxa"/>
            <w:gridSpan w:val="2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6,01 до 8</w:t>
            </w:r>
          </w:p>
        </w:tc>
        <w:tc>
          <w:tcPr>
            <w:tcW w:w="1620" w:type="dxa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8,01 до 10</w:t>
            </w:r>
          </w:p>
        </w:tc>
        <w:tc>
          <w:tcPr>
            <w:tcW w:w="1620" w:type="dxa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10</w:t>
            </w:r>
          </w:p>
        </w:tc>
      </w:tr>
      <w:tr w:rsidR="005B539F" w:rsidRPr="00314255">
        <w:trPr>
          <w:trHeight w:val="645"/>
        </w:trPr>
        <w:tc>
          <w:tcPr>
            <w:tcW w:w="5040" w:type="dxa"/>
            <w:gridSpan w:val="2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учреждений</w:t>
            </w:r>
          </w:p>
        </w:tc>
        <w:tc>
          <w:tcPr>
            <w:tcW w:w="1620" w:type="dxa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  <w:tc>
          <w:tcPr>
            <w:tcW w:w="1620" w:type="dxa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39F" w:rsidRPr="00314255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Наименьшее соотношение</w:t>
            </w:r>
          </w:p>
        </w:tc>
        <w:tc>
          <w:tcPr>
            <w:tcW w:w="3240" w:type="dxa"/>
            <w:gridSpan w:val="2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</w:tr>
      <w:tr w:rsidR="005B539F" w:rsidRPr="00314255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Наибольшее соотношение</w:t>
            </w:r>
          </w:p>
        </w:tc>
        <w:tc>
          <w:tcPr>
            <w:tcW w:w="3240" w:type="dxa"/>
            <w:gridSpan w:val="2"/>
            <w:vAlign w:val="center"/>
          </w:tcPr>
          <w:p w:rsidR="005B539F" w:rsidRPr="00314255" w:rsidRDefault="005B539F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</w:tr>
    </w:tbl>
    <w:p w:rsidR="005B539F" w:rsidRPr="00E67F6C" w:rsidRDefault="005B539F" w:rsidP="00346D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67F6C">
        <w:rPr>
          <w:rFonts w:ascii="Times New Roman" w:hAnsi="Times New Roman" w:cs="Times New Roman"/>
          <w:sz w:val="24"/>
          <w:szCs w:val="24"/>
          <w:lang w:eastAsia="ru-RU"/>
        </w:rPr>
        <w:t>Руководитель финансового</w:t>
      </w:r>
    </w:p>
    <w:p w:rsidR="005B539F" w:rsidRPr="0003592C" w:rsidRDefault="005B539F" w:rsidP="00E67F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67F6C">
        <w:rPr>
          <w:rFonts w:ascii="Times New Roman" w:hAnsi="Times New Roman" w:cs="Times New Roman"/>
          <w:sz w:val="24"/>
          <w:szCs w:val="24"/>
          <w:lang w:eastAsia="ru-RU"/>
        </w:rPr>
        <w:t>дмин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истрации ______________   </w:t>
      </w:r>
      <w:r w:rsidRPr="0003592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С.Г.Филиппова</w:t>
      </w:r>
      <w:r w:rsidRPr="00E67F6C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67F6C">
        <w:rPr>
          <w:rFonts w:ascii="Times New Roman" w:hAnsi="Times New Roman" w:cs="Times New Roman"/>
          <w:sz w:val="24"/>
          <w:szCs w:val="24"/>
          <w:lang w:eastAsia="ru-RU"/>
        </w:rPr>
        <w:t>(уполномоченного) орга</w:t>
      </w: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А.А.Тихонина</w:t>
      </w:r>
    </w:p>
    <w:p w:rsidR="005B539F" w:rsidRPr="00E67F6C" w:rsidRDefault="005B539F" w:rsidP="00E67F6C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E67F6C">
        <w:rPr>
          <w:rFonts w:ascii="Times New Roman" w:hAnsi="Times New Roman" w:cs="Times New Roman"/>
          <w:sz w:val="20"/>
          <w:szCs w:val="20"/>
          <w:lang w:eastAsia="ru-RU"/>
        </w:rPr>
        <w:t xml:space="preserve">      (подпись)          (расшифровка подписи)</w:t>
      </w:r>
      <w:r w:rsidRPr="00E67F6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(подпись)  (расшифровка подписи)</w:t>
      </w:r>
    </w:p>
    <w:p w:rsidR="005B539F" w:rsidRPr="00E67F6C" w:rsidRDefault="005B539F" w:rsidP="00E67F6C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B539F" w:rsidRPr="0003592C" w:rsidRDefault="005B539F" w:rsidP="00F63616">
      <w:pPr>
        <w:spacing w:after="0" w:line="240" w:lineRule="auto"/>
        <w:rPr>
          <w:rFonts w:ascii="Times New Roman" w:hAnsi="Times New Roman" w:cs="Times New Roman"/>
        </w:rPr>
      </w:pPr>
      <w:r w:rsidRPr="00E67F6C">
        <w:rPr>
          <w:rFonts w:ascii="Times New Roman" w:hAnsi="Times New Roman" w:cs="Times New Roman"/>
          <w:sz w:val="24"/>
          <w:szCs w:val="24"/>
          <w:lang w:eastAsia="ru-RU"/>
        </w:rPr>
        <w:t>Исп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.</w:t>
      </w:r>
      <w:r w:rsidRPr="0003592C">
        <w:rPr>
          <w:rFonts w:ascii="Times New Roman" w:hAnsi="Times New Roman" w:cs="Times New Roman"/>
          <w:sz w:val="20"/>
          <w:szCs w:val="20"/>
          <w:u w:val="single"/>
          <w:lang w:eastAsia="ru-RU"/>
        </w:rPr>
        <w:t>В.И.Бобок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</w:t>
      </w:r>
      <w:r w:rsidRPr="00E67F6C">
        <w:rPr>
          <w:rFonts w:ascii="Times New Roman" w:hAnsi="Times New Roman" w:cs="Times New Roman"/>
          <w:sz w:val="24"/>
          <w:szCs w:val="24"/>
          <w:lang w:eastAsia="ru-RU"/>
        </w:rPr>
        <w:t xml:space="preserve"> тел. </w:t>
      </w:r>
      <w:r>
        <w:rPr>
          <w:rFonts w:ascii="Times New Roman" w:hAnsi="Times New Roman" w:cs="Times New Roman"/>
          <w:lang w:eastAsia="ru-RU"/>
        </w:rPr>
        <w:t>8(813)7566466</w:t>
      </w:r>
    </w:p>
    <w:sectPr w:rsidR="005B539F" w:rsidRPr="0003592C" w:rsidSect="00774D5D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39F" w:rsidRDefault="005B539F" w:rsidP="00E67F6C">
      <w:pPr>
        <w:spacing w:after="0" w:line="240" w:lineRule="auto"/>
      </w:pPr>
      <w:r>
        <w:separator/>
      </w:r>
    </w:p>
  </w:endnote>
  <w:endnote w:type="continuationSeparator" w:id="0">
    <w:p w:rsidR="005B539F" w:rsidRDefault="005B539F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39F" w:rsidRDefault="005B539F" w:rsidP="00E67F6C">
      <w:pPr>
        <w:spacing w:after="0" w:line="240" w:lineRule="auto"/>
      </w:pPr>
      <w:r>
        <w:separator/>
      </w:r>
    </w:p>
  </w:footnote>
  <w:footnote w:type="continuationSeparator" w:id="0">
    <w:p w:rsidR="005B539F" w:rsidRDefault="005B539F" w:rsidP="00E67F6C">
      <w:pPr>
        <w:spacing w:after="0" w:line="240" w:lineRule="auto"/>
      </w:pPr>
      <w:r>
        <w:continuationSeparator/>
      </w:r>
    </w:p>
  </w:footnote>
  <w:footnote w:id="1">
    <w:p w:rsidR="005B539F" w:rsidRDefault="005B539F" w:rsidP="00E67F6C">
      <w:pPr>
        <w:pStyle w:val="FootnoteText"/>
      </w:pPr>
      <w:r>
        <w:rPr>
          <w:rStyle w:val="FootnoteReference"/>
        </w:rPr>
        <w:footnoteRef/>
      </w:r>
      <w:r>
        <w:t xml:space="preserve"> Указать объем собственных дополнительных средств местного бюджета, предусмотренных на реализацию Указа Президента РФ от 07.05.12 № 597 (условие софинансирования из местного бюджета – 50 процентов)</w:t>
      </w:r>
    </w:p>
  </w:footnote>
  <w:footnote w:id="2">
    <w:p w:rsidR="005B539F" w:rsidRDefault="005B539F" w:rsidP="00E67F6C">
      <w:pPr>
        <w:pStyle w:val="FootnoteText"/>
      </w:pPr>
      <w:r>
        <w:rPr>
          <w:rStyle w:val="FootnoteReference"/>
        </w:rPr>
        <w:footnoteRef/>
      </w:r>
      <w:r>
        <w:t xml:space="preserve"> Указать общий объем бюджетных средств с учетом субсидии из областного бюджета на выплату заработной платы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AE06CD34"/>
    <w:lvl w:ilvl="0" w:tplc="FC1E9752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5C6"/>
    <w:rsid w:val="00000C5F"/>
    <w:rsid w:val="0003592C"/>
    <w:rsid w:val="00037779"/>
    <w:rsid w:val="000565B0"/>
    <w:rsid w:val="00075CD3"/>
    <w:rsid w:val="00086F02"/>
    <w:rsid w:val="000922AC"/>
    <w:rsid w:val="000A2608"/>
    <w:rsid w:val="000A64C9"/>
    <w:rsid w:val="000A78D9"/>
    <w:rsid w:val="000B53DB"/>
    <w:rsid w:val="000E42DA"/>
    <w:rsid w:val="000F180B"/>
    <w:rsid w:val="0010167E"/>
    <w:rsid w:val="0015307E"/>
    <w:rsid w:val="001C1837"/>
    <w:rsid w:val="001D4ACC"/>
    <w:rsid w:val="00213476"/>
    <w:rsid w:val="0025038C"/>
    <w:rsid w:val="00274263"/>
    <w:rsid w:val="00280389"/>
    <w:rsid w:val="002A2C48"/>
    <w:rsid w:val="002B1C69"/>
    <w:rsid w:val="002B2380"/>
    <w:rsid w:val="002D405A"/>
    <w:rsid w:val="002F03E0"/>
    <w:rsid w:val="00314255"/>
    <w:rsid w:val="003342D5"/>
    <w:rsid w:val="00342FB4"/>
    <w:rsid w:val="003445B1"/>
    <w:rsid w:val="00346D18"/>
    <w:rsid w:val="00346DB4"/>
    <w:rsid w:val="003511AC"/>
    <w:rsid w:val="00360DF6"/>
    <w:rsid w:val="003D208B"/>
    <w:rsid w:val="003E3DA9"/>
    <w:rsid w:val="003F392A"/>
    <w:rsid w:val="0040505C"/>
    <w:rsid w:val="004319AC"/>
    <w:rsid w:val="00457D40"/>
    <w:rsid w:val="0047438C"/>
    <w:rsid w:val="004A51E1"/>
    <w:rsid w:val="004D1F11"/>
    <w:rsid w:val="00516307"/>
    <w:rsid w:val="00521237"/>
    <w:rsid w:val="00557BAA"/>
    <w:rsid w:val="0057514E"/>
    <w:rsid w:val="00581BDE"/>
    <w:rsid w:val="005B4461"/>
    <w:rsid w:val="005B539F"/>
    <w:rsid w:val="005C4F9F"/>
    <w:rsid w:val="005C7C45"/>
    <w:rsid w:val="005F75C7"/>
    <w:rsid w:val="00601670"/>
    <w:rsid w:val="0060283B"/>
    <w:rsid w:val="0060544F"/>
    <w:rsid w:val="00626A65"/>
    <w:rsid w:val="00631D1E"/>
    <w:rsid w:val="00655FCD"/>
    <w:rsid w:val="006635D3"/>
    <w:rsid w:val="0066576D"/>
    <w:rsid w:val="006838E0"/>
    <w:rsid w:val="00695D5C"/>
    <w:rsid w:val="006B79CC"/>
    <w:rsid w:val="006E4DE3"/>
    <w:rsid w:val="006F4964"/>
    <w:rsid w:val="007158CE"/>
    <w:rsid w:val="00716BD9"/>
    <w:rsid w:val="007260BC"/>
    <w:rsid w:val="00773B5C"/>
    <w:rsid w:val="00774D5D"/>
    <w:rsid w:val="00784331"/>
    <w:rsid w:val="00787E48"/>
    <w:rsid w:val="007D45EB"/>
    <w:rsid w:val="007E6B60"/>
    <w:rsid w:val="007F4E10"/>
    <w:rsid w:val="007F5BDC"/>
    <w:rsid w:val="007F644D"/>
    <w:rsid w:val="008010DB"/>
    <w:rsid w:val="008320BB"/>
    <w:rsid w:val="008445AC"/>
    <w:rsid w:val="00872D43"/>
    <w:rsid w:val="008A5D7C"/>
    <w:rsid w:val="008C0EF6"/>
    <w:rsid w:val="009334E0"/>
    <w:rsid w:val="009353C7"/>
    <w:rsid w:val="00936BCB"/>
    <w:rsid w:val="0095463B"/>
    <w:rsid w:val="009751E8"/>
    <w:rsid w:val="00975548"/>
    <w:rsid w:val="0098045B"/>
    <w:rsid w:val="009B1D5B"/>
    <w:rsid w:val="009C2385"/>
    <w:rsid w:val="009C31D3"/>
    <w:rsid w:val="009C560B"/>
    <w:rsid w:val="009F0DFF"/>
    <w:rsid w:val="00A10971"/>
    <w:rsid w:val="00A174F1"/>
    <w:rsid w:val="00A334EB"/>
    <w:rsid w:val="00A5194F"/>
    <w:rsid w:val="00A80034"/>
    <w:rsid w:val="00AB5D65"/>
    <w:rsid w:val="00AE4692"/>
    <w:rsid w:val="00AF130D"/>
    <w:rsid w:val="00AF6654"/>
    <w:rsid w:val="00B3177C"/>
    <w:rsid w:val="00B31845"/>
    <w:rsid w:val="00B94345"/>
    <w:rsid w:val="00BC5AE7"/>
    <w:rsid w:val="00BC6618"/>
    <w:rsid w:val="00BE0345"/>
    <w:rsid w:val="00BF3162"/>
    <w:rsid w:val="00C03D1E"/>
    <w:rsid w:val="00C23282"/>
    <w:rsid w:val="00C27B2F"/>
    <w:rsid w:val="00C32E2B"/>
    <w:rsid w:val="00C37D3D"/>
    <w:rsid w:val="00C4456E"/>
    <w:rsid w:val="00C51948"/>
    <w:rsid w:val="00C7045E"/>
    <w:rsid w:val="00C726A4"/>
    <w:rsid w:val="00C91D69"/>
    <w:rsid w:val="00CA0364"/>
    <w:rsid w:val="00CA55D3"/>
    <w:rsid w:val="00CB0375"/>
    <w:rsid w:val="00CB2D38"/>
    <w:rsid w:val="00CF37FD"/>
    <w:rsid w:val="00D4583F"/>
    <w:rsid w:val="00D74874"/>
    <w:rsid w:val="00D941E4"/>
    <w:rsid w:val="00D965C6"/>
    <w:rsid w:val="00DA6E08"/>
    <w:rsid w:val="00DD0D9F"/>
    <w:rsid w:val="00E25794"/>
    <w:rsid w:val="00E27B8F"/>
    <w:rsid w:val="00E432C9"/>
    <w:rsid w:val="00E519D1"/>
    <w:rsid w:val="00E67F6C"/>
    <w:rsid w:val="00E704C5"/>
    <w:rsid w:val="00E71606"/>
    <w:rsid w:val="00E76B3D"/>
    <w:rsid w:val="00E905AC"/>
    <w:rsid w:val="00EA5601"/>
    <w:rsid w:val="00EB1B6B"/>
    <w:rsid w:val="00EE1AB8"/>
    <w:rsid w:val="00EF7041"/>
    <w:rsid w:val="00F05506"/>
    <w:rsid w:val="00F10A15"/>
    <w:rsid w:val="00F63616"/>
    <w:rsid w:val="00F67F2D"/>
    <w:rsid w:val="00F82ACA"/>
    <w:rsid w:val="00F92CD7"/>
    <w:rsid w:val="00F97821"/>
    <w:rsid w:val="00FA3AA6"/>
    <w:rsid w:val="00FA6109"/>
    <w:rsid w:val="00FC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389"/>
    <w:pPr>
      <w:ind w:left="720"/>
    </w:pPr>
  </w:style>
  <w:style w:type="paragraph" w:customStyle="1" w:styleId="Style14">
    <w:name w:val="Style14"/>
    <w:basedOn w:val="Normal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3511A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67F6C"/>
    <w:rPr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2D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C0EF6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40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256</TotalTime>
  <Pages>3</Pages>
  <Words>493</Words>
  <Characters>2816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*</dc:creator>
  <cp:keywords/>
  <dc:description/>
  <cp:lastModifiedBy>546</cp:lastModifiedBy>
  <cp:revision>31</cp:revision>
  <cp:lastPrinted>2015-11-03T06:32:00Z</cp:lastPrinted>
  <dcterms:created xsi:type="dcterms:W3CDTF">2015-09-24T06:06:00Z</dcterms:created>
  <dcterms:modified xsi:type="dcterms:W3CDTF">2015-11-03T06:43:00Z</dcterms:modified>
</cp:coreProperties>
</file>